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EF" w:rsidRDefault="006B4DEF" w:rsidP="00255907">
      <w:pPr>
        <w:pStyle w:val="BodyTextIndent"/>
        <w:ind w:firstLine="0"/>
        <w:rPr>
          <w:b/>
          <w:bCs/>
          <w:color w:val="000080"/>
        </w:rPr>
      </w:pPr>
    </w:p>
    <w:p w:rsidR="006B4DEF" w:rsidRDefault="006B4DEF" w:rsidP="00255907">
      <w:pPr>
        <w:pStyle w:val="BodyTextIndent"/>
        <w:ind w:firstLine="0"/>
        <w:rPr>
          <w:b/>
          <w:bCs/>
          <w:color w:val="000080"/>
        </w:rPr>
      </w:pPr>
    </w:p>
    <w:p w:rsidR="006B4DEF" w:rsidRDefault="006B4DEF" w:rsidP="00B15DD0">
      <w:pPr>
        <w:pStyle w:val="BodyTextIndent"/>
        <w:ind w:firstLine="0"/>
        <w:rPr>
          <w:b/>
          <w:bCs/>
          <w:color w:val="1F4E79"/>
        </w:rPr>
      </w:pPr>
    </w:p>
    <w:p w:rsidR="006B4DEF" w:rsidRDefault="006B4DEF" w:rsidP="00B15DD0">
      <w:pPr>
        <w:pStyle w:val="BodyTextIndent"/>
        <w:ind w:firstLine="0"/>
        <w:rPr>
          <w:b/>
          <w:bCs/>
          <w:color w:val="1F4E79"/>
        </w:rPr>
      </w:pPr>
    </w:p>
    <w:p w:rsidR="006B4DEF" w:rsidRDefault="006B4DEF" w:rsidP="00B15DD0">
      <w:pPr>
        <w:pStyle w:val="BodyTextIndent"/>
        <w:ind w:firstLine="0"/>
        <w:rPr>
          <w:b/>
          <w:bCs/>
          <w:color w:val="1F4E79"/>
        </w:rPr>
      </w:pPr>
    </w:p>
    <w:p w:rsidR="006B4DEF" w:rsidRDefault="006B4DEF" w:rsidP="00B15DD0">
      <w:pPr>
        <w:pStyle w:val="BodyTextIndent"/>
        <w:ind w:firstLine="0"/>
        <w:rPr>
          <w:b/>
          <w:bCs/>
          <w:color w:val="1F4E79"/>
        </w:rPr>
      </w:pP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The </w:t>
      </w:r>
      <w:smartTag w:uri="urn:schemas-microsoft-com:office:smarttags" w:element="PlaceName">
        <w:r w:rsidRPr="00E54C5A">
          <w:rPr>
            <w:b/>
            <w:bCs/>
          </w:rPr>
          <w:t>Springdale</w:t>
        </w:r>
      </w:smartTag>
      <w:r w:rsidRPr="00E54C5A">
        <w:rPr>
          <w:b/>
          <w:bCs/>
        </w:rPr>
        <w:t xml:space="preserve"> </w:t>
      </w:r>
      <w:smartTag w:uri="urn:schemas-microsoft-com:office:smarttags" w:element="PlaceType">
        <w:r w:rsidRPr="00E54C5A">
          <w:rPr>
            <w:b/>
            <w:bCs/>
          </w:rPr>
          <w:t>Town</w:t>
        </w:r>
      </w:smartTag>
      <w:r w:rsidRPr="00E54C5A">
        <w:rPr>
          <w:b/>
          <w:bCs/>
        </w:rPr>
        <w:t xml:space="preserve"> Board will conduct its regular monthly business meeting on Monday, July 20, 2015, at 7 p.m. AGENDA ITEMS FOR DISCUSSION/PUBLIC INPUT/POSSIBLE ACTION: (The final agenda will be posted at Riley Tavern, the Town Hall and the </w:t>
      </w:r>
      <w:smartTag w:uri="urn:schemas-microsoft-com:office:smarttags" w:element="PlaceType">
        <w:smartTag w:uri="urn:schemas-microsoft-com:office:smarttags" w:element="place">
          <w:r w:rsidRPr="00E54C5A">
            <w:rPr>
              <w:b/>
              <w:bCs/>
            </w:rPr>
            <w:t>Mt.</w:t>
          </w:r>
        </w:smartTag>
        <w:r w:rsidRPr="00E54C5A">
          <w:rPr>
            <w:b/>
            <w:bCs/>
          </w:rPr>
          <w:t xml:space="preserve"> </w:t>
        </w:r>
        <w:smartTag w:uri="urn:schemas-microsoft-com:office:smarttags" w:element="Street">
          <w:r w:rsidRPr="00E54C5A">
            <w:rPr>
              <w:b/>
              <w:bCs/>
            </w:rPr>
            <w:t>Vernon</w:t>
          </w:r>
        </w:smartTag>
      </w:smartTag>
      <w:r w:rsidRPr="00E54C5A">
        <w:rPr>
          <w:b/>
          <w:bCs/>
        </w:rPr>
        <w:t xml:space="preserve"> Family Auto.)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1. Call to order, Certification of compliance with the Open Meeting Law, Quorum present, Approval of the agenda, 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2. Minutes of previous meetings, </w:t>
      </w:r>
    </w:p>
    <w:p w:rsidR="006B4DEF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>3. Public input: Non-agenda items,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>4. Operators’ licenses: Marcine’s and Riley Tavern,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5. D. Anderson/changes to plat agreement and shared driveway easement agreement/revised building envelopes/Getz Rd./Sec. 6, 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>6. Public Hearing-Plan Commission Recommendations:</w:t>
      </w: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a. J. Hensey/quit-claim deed to correct road right-of-way/White Crossing Rd/Sec. 13, 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b. T. Steinhauer – H. Fueger/Residential accessory building and modification to existing driveway permit to access addition to existing </w:t>
      </w:r>
      <w:smartTag w:uri="urn:schemas-microsoft-com:office:smarttags" w:element="Street">
        <w:r w:rsidRPr="00E54C5A">
          <w:rPr>
            <w:b/>
            <w:bCs/>
          </w:rPr>
          <w:t>RAB/Messerschmidt Dr.</w:t>
        </w:r>
      </w:smartTag>
      <w:r w:rsidRPr="00E54C5A">
        <w:rPr>
          <w:b/>
          <w:bCs/>
        </w:rPr>
        <w:t>/Sec. 27,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7. Public Hearing and TB Action: Discontinuances of Portions of Roads: Crabb Lane, Grimstad Rd., Hollfelder Drive, Rinngenberg Dr. and all of Rennebohm Rd., 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8. Road work contracts: Grimstad Rd. and roads impacted by discontinuances, 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9. Bella Vista Final Plat documents/Grimstad Rd./Sec. 10, 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10. Public Hearing-Plan Commission Recommendation: B. and S. Neerland/A-1 with CUP for limited family business to bring existing pest control business in accessory building into compliance with DC Zoning/CTH G/Sec. 25, 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>11. Farley Center/Natural Path Sanctuary and amendment to Memorandum of Understanding re: burial pricing,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12. Bills-budget amendment, 13. Adjourn. 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A majority of the Town Board and Plan Commission may be in attendance. </w:t>
      </w:r>
    </w:p>
    <w:p w:rsidR="006B4DEF" w:rsidRDefault="006B4DEF" w:rsidP="00B15DD0">
      <w:pPr>
        <w:pStyle w:val="BodyTextIndent"/>
        <w:ind w:firstLine="0"/>
        <w:rPr>
          <w:b/>
          <w:bCs/>
        </w:rPr>
      </w:pP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  <w:r w:rsidRPr="00E54C5A">
        <w:rPr>
          <w:b/>
          <w:bCs/>
        </w:rPr>
        <w:t xml:space="preserve">Post and Publish: 7/16/15                       Vicki Anderson, Clerk </w:t>
      </w: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Pr="00E54C5A" w:rsidRDefault="006B4DEF" w:rsidP="00B15DD0">
      <w:pPr>
        <w:pStyle w:val="BodyTextIndent"/>
        <w:ind w:firstLine="0"/>
        <w:rPr>
          <w:b/>
          <w:bCs/>
        </w:rPr>
      </w:pPr>
    </w:p>
    <w:p w:rsidR="006B4DEF" w:rsidRPr="00E54C5A" w:rsidRDefault="006B4DEF" w:rsidP="00E55D47">
      <w:pPr>
        <w:pStyle w:val="BodyTextIndent"/>
        <w:ind w:firstLine="0"/>
        <w:rPr>
          <w:b/>
          <w:bCs/>
        </w:rPr>
      </w:pPr>
    </w:p>
    <w:p w:rsidR="006B4DEF" w:rsidRPr="00E54C5A" w:rsidRDefault="006B4DEF">
      <w:pPr>
        <w:rPr>
          <w:b/>
          <w:bCs/>
          <w:sz w:val="20"/>
        </w:rPr>
      </w:pPr>
    </w:p>
    <w:sectPr w:rsidR="006B4DEF" w:rsidRPr="00E54C5A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DEF" w:rsidRDefault="006B4DEF">
      <w:pPr>
        <w:spacing w:line="20" w:lineRule="exact"/>
      </w:pPr>
    </w:p>
  </w:endnote>
  <w:endnote w:type="continuationSeparator" w:id="0">
    <w:p w:rsidR="006B4DEF" w:rsidRDefault="006B4DEF">
      <w:r>
        <w:t xml:space="preserve"> </w:t>
      </w:r>
    </w:p>
  </w:endnote>
  <w:endnote w:type="continuationNotice" w:id="1">
    <w:p w:rsidR="006B4DEF" w:rsidRDefault="006B4DE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DEF" w:rsidRDefault="006B4DEF">
      <w:r>
        <w:separator/>
      </w:r>
    </w:p>
  </w:footnote>
  <w:footnote w:type="continuationSeparator" w:id="0">
    <w:p w:rsidR="006B4DEF" w:rsidRDefault="006B4D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5D6"/>
    <w:rsid w:val="00002CAB"/>
    <w:rsid w:val="000063F7"/>
    <w:rsid w:val="00010636"/>
    <w:rsid w:val="00013D18"/>
    <w:rsid w:val="0001485D"/>
    <w:rsid w:val="000152D1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187"/>
    <w:rsid w:val="00047A45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C7C"/>
    <w:rsid w:val="00084E92"/>
    <w:rsid w:val="000850A0"/>
    <w:rsid w:val="000872B3"/>
    <w:rsid w:val="00087A63"/>
    <w:rsid w:val="00087F08"/>
    <w:rsid w:val="00090182"/>
    <w:rsid w:val="000929D2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BA3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F0638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C20"/>
    <w:rsid w:val="0025023A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778"/>
    <w:rsid w:val="00262B4B"/>
    <w:rsid w:val="002636C4"/>
    <w:rsid w:val="00264786"/>
    <w:rsid w:val="002677CD"/>
    <w:rsid w:val="002679B1"/>
    <w:rsid w:val="002713F5"/>
    <w:rsid w:val="00272BFE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331"/>
    <w:rsid w:val="002A097D"/>
    <w:rsid w:val="002A120D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9E1"/>
    <w:rsid w:val="00316D93"/>
    <w:rsid w:val="0031714A"/>
    <w:rsid w:val="00317F53"/>
    <w:rsid w:val="003231E7"/>
    <w:rsid w:val="003237F1"/>
    <w:rsid w:val="003239B3"/>
    <w:rsid w:val="003245CD"/>
    <w:rsid w:val="00324B41"/>
    <w:rsid w:val="00325D6E"/>
    <w:rsid w:val="00330129"/>
    <w:rsid w:val="003301C3"/>
    <w:rsid w:val="00330E11"/>
    <w:rsid w:val="0033193A"/>
    <w:rsid w:val="00332D04"/>
    <w:rsid w:val="00333876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74CF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3B70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5D1E"/>
    <w:rsid w:val="004A6316"/>
    <w:rsid w:val="004A6DF5"/>
    <w:rsid w:val="004B0276"/>
    <w:rsid w:val="004B1EF7"/>
    <w:rsid w:val="004B2015"/>
    <w:rsid w:val="004B2C3C"/>
    <w:rsid w:val="004B35D3"/>
    <w:rsid w:val="004B49E6"/>
    <w:rsid w:val="004B5174"/>
    <w:rsid w:val="004B63C1"/>
    <w:rsid w:val="004B7151"/>
    <w:rsid w:val="004B7C79"/>
    <w:rsid w:val="004C1AEB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1709"/>
    <w:rsid w:val="005034D4"/>
    <w:rsid w:val="0050467C"/>
    <w:rsid w:val="00505EF8"/>
    <w:rsid w:val="00506011"/>
    <w:rsid w:val="005060F0"/>
    <w:rsid w:val="00507F36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6361"/>
    <w:rsid w:val="0054705A"/>
    <w:rsid w:val="00550064"/>
    <w:rsid w:val="00551341"/>
    <w:rsid w:val="005535C4"/>
    <w:rsid w:val="005550F3"/>
    <w:rsid w:val="0055564B"/>
    <w:rsid w:val="0055707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5F5F12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532F"/>
    <w:rsid w:val="00627889"/>
    <w:rsid w:val="00630E6A"/>
    <w:rsid w:val="0063101F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61391"/>
    <w:rsid w:val="00661FED"/>
    <w:rsid w:val="00662FF1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2EC3"/>
    <w:rsid w:val="00674086"/>
    <w:rsid w:val="00676136"/>
    <w:rsid w:val="00676EA1"/>
    <w:rsid w:val="006778D9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4024"/>
    <w:rsid w:val="006A52F9"/>
    <w:rsid w:val="006A683B"/>
    <w:rsid w:val="006A7C43"/>
    <w:rsid w:val="006B3948"/>
    <w:rsid w:val="006B4DEF"/>
    <w:rsid w:val="006B5828"/>
    <w:rsid w:val="006B58A3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515"/>
    <w:rsid w:val="007000C1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61D4"/>
    <w:rsid w:val="00757384"/>
    <w:rsid w:val="00761400"/>
    <w:rsid w:val="00761EC9"/>
    <w:rsid w:val="00762D83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413B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B2E22"/>
    <w:rsid w:val="007C19B1"/>
    <w:rsid w:val="007C6F3D"/>
    <w:rsid w:val="007D1653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58EC"/>
    <w:rsid w:val="00816218"/>
    <w:rsid w:val="008162EB"/>
    <w:rsid w:val="00816C7A"/>
    <w:rsid w:val="0082082E"/>
    <w:rsid w:val="00821098"/>
    <w:rsid w:val="00821195"/>
    <w:rsid w:val="00826C2C"/>
    <w:rsid w:val="008324EC"/>
    <w:rsid w:val="008329DD"/>
    <w:rsid w:val="00833544"/>
    <w:rsid w:val="00833FA8"/>
    <w:rsid w:val="00835F91"/>
    <w:rsid w:val="008364D1"/>
    <w:rsid w:val="00836765"/>
    <w:rsid w:val="00837658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5DCD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1AC"/>
    <w:rsid w:val="008907E4"/>
    <w:rsid w:val="00891A88"/>
    <w:rsid w:val="00891DEE"/>
    <w:rsid w:val="00891E94"/>
    <w:rsid w:val="00891F14"/>
    <w:rsid w:val="0089235C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101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BF8"/>
    <w:rsid w:val="009A1A1D"/>
    <w:rsid w:val="009A243B"/>
    <w:rsid w:val="009A41A2"/>
    <w:rsid w:val="009A6700"/>
    <w:rsid w:val="009A76C4"/>
    <w:rsid w:val="009A7723"/>
    <w:rsid w:val="009B28B8"/>
    <w:rsid w:val="009B3DB6"/>
    <w:rsid w:val="009B5E83"/>
    <w:rsid w:val="009B7B87"/>
    <w:rsid w:val="009C1156"/>
    <w:rsid w:val="009C15BE"/>
    <w:rsid w:val="009C1B3C"/>
    <w:rsid w:val="009C3F1B"/>
    <w:rsid w:val="009C4AF9"/>
    <w:rsid w:val="009C7180"/>
    <w:rsid w:val="009C7484"/>
    <w:rsid w:val="009C7835"/>
    <w:rsid w:val="009D2C89"/>
    <w:rsid w:val="009D40EB"/>
    <w:rsid w:val="009D455B"/>
    <w:rsid w:val="009D7D5B"/>
    <w:rsid w:val="009E58E2"/>
    <w:rsid w:val="009E6CA7"/>
    <w:rsid w:val="009E6DE7"/>
    <w:rsid w:val="009E74ED"/>
    <w:rsid w:val="009E7C95"/>
    <w:rsid w:val="009F6A31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303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117C"/>
    <w:rsid w:val="00B13513"/>
    <w:rsid w:val="00B13CB1"/>
    <w:rsid w:val="00B15DD0"/>
    <w:rsid w:val="00B17BAD"/>
    <w:rsid w:val="00B2020B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2EA2"/>
    <w:rsid w:val="00BC5550"/>
    <w:rsid w:val="00BC6220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69F6"/>
    <w:rsid w:val="00BF7875"/>
    <w:rsid w:val="00BF7BCE"/>
    <w:rsid w:val="00C00D90"/>
    <w:rsid w:val="00C04949"/>
    <w:rsid w:val="00C04DEA"/>
    <w:rsid w:val="00C0658F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2B5"/>
    <w:rsid w:val="00C55F42"/>
    <w:rsid w:val="00C56001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0C7D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8C9"/>
    <w:rsid w:val="00D167BD"/>
    <w:rsid w:val="00D179B7"/>
    <w:rsid w:val="00D25DAE"/>
    <w:rsid w:val="00D27720"/>
    <w:rsid w:val="00D32E8F"/>
    <w:rsid w:val="00D34A65"/>
    <w:rsid w:val="00D36051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FC9"/>
    <w:rsid w:val="00D47978"/>
    <w:rsid w:val="00D51D07"/>
    <w:rsid w:val="00D51E02"/>
    <w:rsid w:val="00D52023"/>
    <w:rsid w:val="00D547BA"/>
    <w:rsid w:val="00D549DD"/>
    <w:rsid w:val="00D6192C"/>
    <w:rsid w:val="00D623DF"/>
    <w:rsid w:val="00D625D0"/>
    <w:rsid w:val="00D66D37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184F"/>
    <w:rsid w:val="00D924D7"/>
    <w:rsid w:val="00D95480"/>
    <w:rsid w:val="00D9581E"/>
    <w:rsid w:val="00D96895"/>
    <w:rsid w:val="00DA18BA"/>
    <w:rsid w:val="00DA4033"/>
    <w:rsid w:val="00DA4FF5"/>
    <w:rsid w:val="00DA5DAE"/>
    <w:rsid w:val="00DA624A"/>
    <w:rsid w:val="00DA69F6"/>
    <w:rsid w:val="00DA714B"/>
    <w:rsid w:val="00DB15BD"/>
    <w:rsid w:val="00DB2B27"/>
    <w:rsid w:val="00DB4DC0"/>
    <w:rsid w:val="00DB5E8C"/>
    <w:rsid w:val="00DB7335"/>
    <w:rsid w:val="00DC119D"/>
    <w:rsid w:val="00DC4667"/>
    <w:rsid w:val="00DC4E66"/>
    <w:rsid w:val="00DC5416"/>
    <w:rsid w:val="00DC5507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452D"/>
    <w:rsid w:val="00E54C5A"/>
    <w:rsid w:val="00E55D47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744A8"/>
    <w:rsid w:val="00E74C84"/>
    <w:rsid w:val="00E77822"/>
    <w:rsid w:val="00E819CC"/>
    <w:rsid w:val="00E81B06"/>
    <w:rsid w:val="00E838B8"/>
    <w:rsid w:val="00E94DC1"/>
    <w:rsid w:val="00E94F95"/>
    <w:rsid w:val="00E97F02"/>
    <w:rsid w:val="00EA14AD"/>
    <w:rsid w:val="00EA160C"/>
    <w:rsid w:val="00EA4113"/>
    <w:rsid w:val="00EA4C00"/>
    <w:rsid w:val="00EA5E5A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B7A"/>
    <w:rsid w:val="00EC6F7B"/>
    <w:rsid w:val="00EC7830"/>
    <w:rsid w:val="00ED0374"/>
    <w:rsid w:val="00ED19A7"/>
    <w:rsid w:val="00ED2DA1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D1C"/>
    <w:rsid w:val="00F23383"/>
    <w:rsid w:val="00F240AE"/>
    <w:rsid w:val="00F24617"/>
    <w:rsid w:val="00F26D4B"/>
    <w:rsid w:val="00F343A3"/>
    <w:rsid w:val="00F37594"/>
    <w:rsid w:val="00F377D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0D47"/>
    <w:rsid w:val="00F62D69"/>
    <w:rsid w:val="00F67352"/>
    <w:rsid w:val="00F70808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7579"/>
    <w:rsid w:val="00FA104B"/>
    <w:rsid w:val="00FA20B1"/>
    <w:rsid w:val="00FA4D8B"/>
    <w:rsid w:val="00FA4E0B"/>
    <w:rsid w:val="00FB05E3"/>
    <w:rsid w:val="00FB1806"/>
    <w:rsid w:val="00FB202B"/>
    <w:rsid w:val="00FB5B2F"/>
    <w:rsid w:val="00FC0578"/>
    <w:rsid w:val="00FC1464"/>
    <w:rsid w:val="00FC1589"/>
    <w:rsid w:val="00FC1E40"/>
    <w:rsid w:val="00FC2052"/>
    <w:rsid w:val="00FC2712"/>
    <w:rsid w:val="00FC2A34"/>
    <w:rsid w:val="00FC3473"/>
    <w:rsid w:val="00FC6222"/>
    <w:rsid w:val="00FC7B3B"/>
    <w:rsid w:val="00FD0AAB"/>
    <w:rsid w:val="00FD0D28"/>
    <w:rsid w:val="00FD20CF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DA1"/>
    <w:pPr>
      <w:widowControl w:val="0"/>
    </w:pPr>
    <w:rPr>
      <w:rFonts w:ascii="Courier New" w:hAnsi="Courier New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2DA1"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2DA1"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2DA1"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2DA1"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ED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ED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E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EDB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ED2DA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2EDB"/>
    <w:rPr>
      <w:rFonts w:ascii="Courier New" w:hAnsi="Courier New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D2DA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D2DA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EDB"/>
    <w:rPr>
      <w:rFonts w:ascii="Courier New" w:hAnsi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D2DA1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semiHidden/>
    <w:rsid w:val="00ED2DA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99"/>
    <w:semiHidden/>
    <w:rsid w:val="00ED2DA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99"/>
    <w:semiHidden/>
    <w:rsid w:val="00ED2DA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99"/>
    <w:semiHidden/>
    <w:rsid w:val="00ED2DA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99"/>
    <w:semiHidden/>
    <w:rsid w:val="00ED2DA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99"/>
    <w:semiHidden/>
    <w:rsid w:val="00ED2DA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99"/>
    <w:semiHidden/>
    <w:rsid w:val="00ED2DA1"/>
    <w:pPr>
      <w:suppressAutoHyphens/>
      <w:ind w:left="720" w:hanging="720"/>
    </w:pPr>
  </w:style>
  <w:style w:type="paragraph" w:styleId="TOC8">
    <w:name w:val="toc 8"/>
    <w:basedOn w:val="Normal"/>
    <w:next w:val="Normal"/>
    <w:uiPriority w:val="99"/>
    <w:semiHidden/>
    <w:rsid w:val="00ED2DA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99"/>
    <w:semiHidden/>
    <w:rsid w:val="00ED2DA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ED2DA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ED2DA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ED2DA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ED2DA1"/>
  </w:style>
  <w:style w:type="character" w:customStyle="1" w:styleId="EquationCaption">
    <w:name w:val="_Equation Caption"/>
    <w:uiPriority w:val="99"/>
    <w:rsid w:val="00ED2DA1"/>
  </w:style>
  <w:style w:type="paragraph" w:styleId="BodyText">
    <w:name w:val="Body Text"/>
    <w:basedOn w:val="Normal"/>
    <w:link w:val="BodyTextChar"/>
    <w:uiPriority w:val="99"/>
    <w:rsid w:val="00ED2DA1"/>
    <w:pPr>
      <w:suppressAutoHyphens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52EDB"/>
    <w:rPr>
      <w:rFonts w:ascii="Courier New" w:hAnsi="Courier New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D2DA1"/>
    <w:pPr>
      <w:ind w:firstLine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158EC"/>
    <w:rPr>
      <w:rFonts w:ascii="Courier New" w:hAnsi="Courier New" w:cs="Times New Roman"/>
    </w:rPr>
  </w:style>
  <w:style w:type="paragraph" w:styleId="BodyText2">
    <w:name w:val="Body Text 2"/>
    <w:basedOn w:val="Normal"/>
    <w:link w:val="BodyText2Char"/>
    <w:uiPriority w:val="99"/>
    <w:rsid w:val="00ED2DA1"/>
    <w:pPr>
      <w:suppressAutoHyphens/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2EDB"/>
    <w:rPr>
      <w:rFonts w:ascii="Courier New" w:hAnsi="Courier New"/>
      <w:sz w:val="24"/>
      <w:szCs w:val="20"/>
    </w:rPr>
  </w:style>
  <w:style w:type="paragraph" w:styleId="BodyText3">
    <w:name w:val="Body Text 3"/>
    <w:basedOn w:val="Normal"/>
    <w:link w:val="BodyText3Char"/>
    <w:uiPriority w:val="99"/>
    <w:rsid w:val="00ED2DA1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52EDB"/>
    <w:rPr>
      <w:rFonts w:ascii="Courier New" w:hAnsi="Courier New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ED2DA1"/>
    <w:pPr>
      <w:ind w:firstLine="720"/>
    </w:pPr>
    <w:rPr>
      <w:rFonts w:ascii="Courier" w:hAnsi="Courier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52EDB"/>
    <w:rPr>
      <w:rFonts w:ascii="Courier New" w:hAnsi="Courier New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ED2DA1"/>
    <w:pPr>
      <w:widowControl/>
    </w:pPr>
    <w:rPr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2EDB"/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D2DA1"/>
    <w:pPr>
      <w:ind w:left="720" w:firstLine="720"/>
    </w:pPr>
    <w:rPr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52EDB"/>
    <w:rPr>
      <w:rFonts w:ascii="Courier New" w:hAnsi="Courier New"/>
      <w:sz w:val="16"/>
      <w:szCs w:val="16"/>
    </w:rPr>
  </w:style>
  <w:style w:type="character" w:styleId="Hyperlink">
    <w:name w:val="Hyperlink"/>
    <w:basedOn w:val="DefaultParagraphFont"/>
    <w:uiPriority w:val="99"/>
    <w:rsid w:val="00B25AD1"/>
    <w:rPr>
      <w:rFonts w:cs="Times New Roman"/>
      <w:color w:val="0000FF"/>
      <w:u w:val="single"/>
    </w:rPr>
  </w:style>
  <w:style w:type="character" w:customStyle="1" w:styleId="1">
    <w:name w:val="1"/>
    <w:uiPriority w:val="99"/>
    <w:semiHidden/>
    <w:rsid w:val="003C3590"/>
    <w:rPr>
      <w:rFonts w:ascii="Arial" w:hAnsi="Arial"/>
      <w:color w:val="0000FF"/>
      <w:sz w:val="24"/>
      <w:u w:val="none"/>
    </w:rPr>
  </w:style>
  <w:style w:type="paragraph" w:styleId="BalloonText">
    <w:name w:val="Balloon Text"/>
    <w:basedOn w:val="Normal"/>
    <w:link w:val="BalloonTextChar"/>
    <w:uiPriority w:val="99"/>
    <w:rsid w:val="001A4564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4564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3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23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23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23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2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23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516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156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23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262</Words>
  <Characters>1500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Carol Statz</cp:lastModifiedBy>
  <cp:revision>2</cp:revision>
  <cp:lastPrinted>2015-07-15T14:58:00Z</cp:lastPrinted>
  <dcterms:created xsi:type="dcterms:W3CDTF">2015-07-20T02:44:00Z</dcterms:created>
  <dcterms:modified xsi:type="dcterms:W3CDTF">2015-07-20T02:44:00Z</dcterms:modified>
</cp:coreProperties>
</file>